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"/>
        <w:gridCol w:w="338"/>
        <w:gridCol w:w="455"/>
        <w:gridCol w:w="2075"/>
        <w:gridCol w:w="50"/>
        <w:gridCol w:w="622"/>
        <w:gridCol w:w="400"/>
        <w:gridCol w:w="15"/>
        <w:gridCol w:w="383"/>
        <w:gridCol w:w="15"/>
        <w:gridCol w:w="35"/>
        <w:gridCol w:w="795"/>
        <w:gridCol w:w="50"/>
        <w:gridCol w:w="700"/>
        <w:gridCol w:w="701"/>
        <w:gridCol w:w="101"/>
        <w:gridCol w:w="591"/>
        <w:gridCol w:w="425"/>
        <w:gridCol w:w="95"/>
        <w:gridCol w:w="671"/>
        <w:gridCol w:w="391"/>
        <w:gridCol w:w="1279"/>
        <w:gridCol w:w="31"/>
        <w:gridCol w:w="6"/>
        <w:gridCol w:w="581"/>
        <w:gridCol w:w="50"/>
      </w:tblGrid>
      <w:tr w:rsidR="00627C70" w:rsidTr="00ED04C0">
        <w:trPr>
          <w:trHeight w:hRule="exact" w:val="240"/>
        </w:trPr>
        <w:tc>
          <w:tcPr>
            <w:tcW w:w="359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DOĞRUDAN TEMİN TEKLİF FORMU</w:t>
            </w:r>
          </w:p>
        </w:tc>
        <w:tc>
          <w:tcPr>
            <w:tcW w:w="352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 w:rsidTr="00ED04C0">
        <w:trPr>
          <w:trHeight w:hRule="exact" w:val="300"/>
        </w:trPr>
        <w:tc>
          <w:tcPr>
            <w:tcW w:w="359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3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5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ED04C0">
        <w:trPr>
          <w:trHeight w:hRule="exact" w:val="720"/>
        </w:trPr>
        <w:tc>
          <w:tcPr>
            <w:tcW w:w="297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T.C.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KAHRAMANMARAŞ SÜTÇÜ İMAM ÜNİVERSİTESİ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Döner Sermaye İşletme Müdürlüğü</w:t>
            </w:r>
          </w:p>
        </w:tc>
        <w:tc>
          <w:tcPr>
            <w:tcW w:w="300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7C70" w:rsidTr="00ED04C0">
        <w:trPr>
          <w:trHeight w:hRule="exact" w:val="170"/>
        </w:trPr>
        <w:tc>
          <w:tcPr>
            <w:tcW w:w="29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1"/>
                <w:szCs w:val="11"/>
              </w:rPr>
            </w:pPr>
          </w:p>
        </w:tc>
        <w:tc>
          <w:tcPr>
            <w:tcW w:w="300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</w:tr>
      <w:tr w:rsidR="00627C70" w:rsidTr="00ED04C0">
        <w:trPr>
          <w:trHeight w:hRule="exact" w:val="10"/>
        </w:trPr>
        <w:tc>
          <w:tcPr>
            <w:tcW w:w="29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84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</w:p>
        </w:tc>
        <w:tc>
          <w:tcPr>
            <w:tcW w:w="6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627C70" w:rsidTr="00ED04C0">
        <w:trPr>
          <w:trHeight w:hRule="exact" w:val="1160"/>
        </w:trPr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Teklif Sahibinin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Kimlik Bilgileri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Açık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Tebliğat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Adresi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Vergi Dairesi ve Vergi Numarası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Telefon ve Faks Numarası                                          </w:t>
            </w:r>
          </w:p>
        </w:tc>
        <w:tc>
          <w:tcPr>
            <w:tcW w:w="584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ED04C0">
        <w:trPr>
          <w:trHeight w:hRule="exact" w:val="10"/>
        </w:trPr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579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6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627C70" w:rsidTr="00ED04C0">
        <w:trPr>
          <w:trHeight w:hRule="exact" w:val="537"/>
        </w:trPr>
        <w:tc>
          <w:tcPr>
            <w:tcW w:w="44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ED04C0">
        <w:trPr>
          <w:trHeight w:hRule="exact" w:val="780"/>
        </w:trPr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08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Ekte belirtilen Teknik şartname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dahilinde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satınalınması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talep edilen aşağıda listede adı, adedi ve diğer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efsafları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belirtilen malzemelerin karşılarına yazılan birim ve toplam fiyatlardan vermeyi kabul ve taahhüt ederim.</w:t>
            </w:r>
          </w:p>
        </w:tc>
      </w:tr>
      <w:tr w:rsidR="00627C70" w:rsidTr="00ED04C0">
        <w:trPr>
          <w:trHeight w:hRule="exact" w:val="251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08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 w:rsidTr="00ED04C0">
        <w:trPr>
          <w:trHeight w:hRule="exact" w:val="283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ÜNİVERSİTE ŞARTLARI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9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FİRMA TEKLİFİ</w:t>
            </w:r>
          </w:p>
        </w:tc>
        <w:tc>
          <w:tcPr>
            <w:tcW w:w="6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627C70" w:rsidTr="00ED04C0">
        <w:trPr>
          <w:trHeight w:hRule="exact" w:val="283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 Müddeti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B515A2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Son </w:t>
            </w:r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Teklif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ar. </w:t>
            </w:r>
            <w:proofErr w:type="gramEnd"/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>Onay No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Opsiyon</w:t>
            </w:r>
          </w:p>
        </w:tc>
        <w:tc>
          <w:tcPr>
            <w:tcW w:w="18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1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6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ED04C0">
        <w:trPr>
          <w:trHeight w:hRule="exact" w:val="283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6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F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 w:rsidR="0089708D">
              <w:rPr>
                <w:rFonts w:ascii="Times New Roman" w:hAnsi="Times New Roman"/>
                <w:color w:val="000000"/>
                <w:sz w:val="18"/>
                <w:szCs w:val="18"/>
              </w:rPr>
              <w:t>.12</w:t>
            </w:r>
            <w:r w:rsidR="003A0FD1">
              <w:rPr>
                <w:rFonts w:ascii="Times New Roman" w:hAnsi="Times New Roman"/>
                <w:color w:val="000000"/>
                <w:sz w:val="18"/>
                <w:szCs w:val="18"/>
              </w:rPr>
              <w:t>.2017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ED04C0">
        <w:trPr>
          <w:trHeight w:hRule="exact" w:val="424"/>
        </w:trPr>
        <w:tc>
          <w:tcPr>
            <w:tcW w:w="29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2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ED04C0">
        <w:trPr>
          <w:trHeight w:hRule="exact" w:val="283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Malzemenin Cinsi Özelliği</w:t>
            </w:r>
          </w:p>
        </w:tc>
        <w:tc>
          <w:tcPr>
            <w:tcW w:w="197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UBB Kodu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Miktarı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Birimi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 Fiyatı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Toplam Tutar</w:t>
            </w:r>
          </w:p>
        </w:tc>
        <w:tc>
          <w:tcPr>
            <w:tcW w:w="6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ED04C0">
        <w:trPr>
          <w:trHeight w:hRule="exact" w:val="525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7C70" w:rsidRDefault="00D60F6C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MİCROCERRAHİ İÇİN PUDRASIZ ELDİVEN NO:7,5</w:t>
            </w:r>
          </w:p>
        </w:tc>
        <w:tc>
          <w:tcPr>
            <w:tcW w:w="199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D60F6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D60F6C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ED04C0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ED04C0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ED04C0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ED04C0">
        <w:trPr>
          <w:trHeight w:hRule="exact" w:val="283"/>
        </w:trPr>
        <w:tc>
          <w:tcPr>
            <w:tcW w:w="3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13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TOPLAM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ED04C0">
        <w:trPr>
          <w:trHeight w:hRule="exact" w:val="283"/>
        </w:trPr>
        <w:tc>
          <w:tcPr>
            <w:tcW w:w="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41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KDV %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.....</w:t>
            </w:r>
            <w:proofErr w:type="gramEnd"/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ED04C0">
        <w:trPr>
          <w:trHeight w:hRule="exact" w:val="283"/>
        </w:trPr>
        <w:tc>
          <w:tcPr>
            <w:tcW w:w="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41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GENEL TOP.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ED04C0">
        <w:trPr>
          <w:trHeight w:hRule="exact" w:val="570"/>
        </w:trPr>
        <w:tc>
          <w:tcPr>
            <w:tcW w:w="102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ED04C0">
        <w:trPr>
          <w:trHeight w:hRule="exact" w:val="850"/>
        </w:trPr>
        <w:tc>
          <w:tcPr>
            <w:tcW w:w="10281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CFA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Yalnız KDV hariç tutar        : 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................................................................................................................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TL'dir.</w:t>
            </w:r>
          </w:p>
          <w:p w:rsidR="00686CFA" w:rsidRPr="00686CFA" w:rsidRDefault="00686CFA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6CFA" w:rsidRPr="00686CFA" w:rsidRDefault="00686CFA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7C70" w:rsidRPr="00686CFA" w:rsidRDefault="00627C70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ED04C0">
        <w:trPr>
          <w:trHeight w:hRule="exact" w:val="750"/>
        </w:trPr>
        <w:tc>
          <w:tcPr>
            <w:tcW w:w="10862" w:type="dxa"/>
            <w:gridSpan w:val="2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7C70" w:rsidRDefault="00627C70" w:rsidP="00AE0358">
            <w:pPr>
              <w:widowControl w:val="0"/>
              <w:autoSpaceDE w:val="0"/>
              <w:autoSpaceDN w:val="0"/>
              <w:adjustRightInd w:val="0"/>
              <w:spacing w:before="15" w:after="0" w:line="165" w:lineRule="atLeas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</w:tbl>
    <w:p w:rsidR="00627C70" w:rsidRDefault="00627C70" w:rsidP="00ED04C0"/>
    <w:p w:rsidR="00ED04C0" w:rsidRDefault="00ED04C0" w:rsidP="00ED04C0"/>
    <w:p w:rsidR="00ED04C0" w:rsidRDefault="00ED04C0" w:rsidP="00ED04C0"/>
    <w:p w:rsidR="00ED04C0" w:rsidRDefault="00ED04C0" w:rsidP="00ED04C0"/>
    <w:p w:rsidR="00ED04C0" w:rsidRDefault="00ED04C0" w:rsidP="00ED04C0"/>
    <w:p w:rsidR="00ED04C0" w:rsidRDefault="00ED04C0" w:rsidP="00ED04C0"/>
    <w:p w:rsidR="00ED04C0" w:rsidRDefault="00ED04C0" w:rsidP="00ED04C0"/>
    <w:p w:rsidR="00ED04C0" w:rsidRDefault="00ED04C0" w:rsidP="00ED04C0"/>
    <w:p w:rsidR="00ED04C0" w:rsidRDefault="00ED04C0" w:rsidP="00ED04C0"/>
    <w:p w:rsidR="00ED04C0" w:rsidRDefault="00ED04C0" w:rsidP="00ED04C0"/>
    <w:p w:rsidR="00ED04C0" w:rsidRDefault="00ED04C0" w:rsidP="00ED04C0">
      <w:r>
        <w:rPr>
          <w:rFonts w:ascii="Times New Roman" w:hAnsi="Times New Roman"/>
          <w:color w:val="000000"/>
          <w:sz w:val="18"/>
          <w:szCs w:val="18"/>
        </w:rPr>
        <w:t xml:space="preserve">Avşar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Yerleşkesi  KAHRAMANMARAŞ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br/>
        <w:t xml:space="preserve">Telefon: Doğrudan Temin 344 3004077    </w:t>
      </w:r>
      <w:r>
        <w:rPr>
          <w:rFonts w:ascii="Times New Roman" w:hAnsi="Times New Roman"/>
          <w:color w:val="000000"/>
          <w:sz w:val="18"/>
          <w:szCs w:val="18"/>
        </w:rPr>
        <w:br/>
        <w:t xml:space="preserve">Doğrudan Temin: </w:t>
      </w:r>
      <w:hyperlink r:id="rId4" w:history="1">
        <w:r w:rsidRPr="003727B2">
          <w:rPr>
            <w:rStyle w:val="Kpr"/>
            <w:rFonts w:ascii="Times New Roman" w:hAnsi="Times New Roman"/>
            <w:sz w:val="18"/>
            <w:szCs w:val="18"/>
          </w:rPr>
          <w:t>hastanesatinalma@ksu.edu.tr</w:t>
        </w:r>
      </w:hyperlink>
      <w:r>
        <w:rPr>
          <w:rFonts w:ascii="Times New Roman" w:hAnsi="Times New Roman"/>
          <w:color w:val="000000"/>
          <w:sz w:val="18"/>
          <w:szCs w:val="18"/>
        </w:rPr>
        <w:t xml:space="preserve"> ve kahramanmarasksu2017@hotmail.com   </w:t>
      </w:r>
      <w:bookmarkStart w:id="0" w:name="_GoBack"/>
      <w:bookmarkEnd w:id="0"/>
    </w:p>
    <w:sectPr w:rsidR="00ED04C0" w:rsidSect="00533031">
      <w:pgSz w:w="11926" w:h="16867"/>
      <w:pgMar w:top="142" w:right="565" w:bottom="0" w:left="5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D1"/>
    <w:rsid w:val="00047555"/>
    <w:rsid w:val="000A38E7"/>
    <w:rsid w:val="003A0FD1"/>
    <w:rsid w:val="003A1D9A"/>
    <w:rsid w:val="00533031"/>
    <w:rsid w:val="005C4E84"/>
    <w:rsid w:val="00627C70"/>
    <w:rsid w:val="00686CFA"/>
    <w:rsid w:val="006F5363"/>
    <w:rsid w:val="007208BE"/>
    <w:rsid w:val="008525F5"/>
    <w:rsid w:val="0089708D"/>
    <w:rsid w:val="00AE0358"/>
    <w:rsid w:val="00B515A2"/>
    <w:rsid w:val="00B70917"/>
    <w:rsid w:val="00C11E40"/>
    <w:rsid w:val="00CA3606"/>
    <w:rsid w:val="00D60F6C"/>
    <w:rsid w:val="00E33417"/>
    <w:rsid w:val="00E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67E4B9-3FC1-4F90-B4A4-CF3DF7F6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3A1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stanesatinalma@ks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4E68E8EB</Template>
  <TotalTime>11</TotalTime>
  <Pages>1</Pages>
  <Words>121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dc:description/>
  <cp:lastModifiedBy>administrator</cp:lastModifiedBy>
  <cp:revision>12</cp:revision>
  <dcterms:created xsi:type="dcterms:W3CDTF">2017-12-04T08:28:00Z</dcterms:created>
  <dcterms:modified xsi:type="dcterms:W3CDTF">2017-12-14T06:20:00Z</dcterms:modified>
</cp:coreProperties>
</file>